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76A2" w14:textId="77777777" w:rsidR="00446627" w:rsidRDefault="00000000">
      <w:pPr>
        <w:rPr>
          <w:b/>
          <w:bCs/>
          <w:sz w:val="108"/>
          <w:szCs w:val="108"/>
        </w:rPr>
      </w:pPr>
      <w:r>
        <w:rPr>
          <w:b/>
          <w:bCs/>
          <w:sz w:val="108"/>
          <w:szCs w:val="108"/>
        </w:rPr>
        <w:t>Ve čtvrtek 9.7.2026</w:t>
      </w:r>
    </w:p>
    <w:p w14:paraId="4200EE5B" w14:textId="77777777" w:rsidR="00446627" w:rsidRDefault="00000000">
      <w:pPr>
        <w:rPr>
          <w:b/>
          <w:bCs/>
          <w:sz w:val="108"/>
          <w:szCs w:val="108"/>
        </w:rPr>
      </w:pPr>
      <w:r>
        <w:rPr>
          <w:b/>
          <w:bCs/>
          <w:sz w:val="108"/>
          <w:szCs w:val="108"/>
        </w:rPr>
        <w:t>a v pátek 10.7.2026 neordinujeme</w:t>
      </w:r>
    </w:p>
    <w:p w14:paraId="38C4FA2B" w14:textId="77777777" w:rsidR="00446627" w:rsidRDefault="00446627">
      <w:pPr>
        <w:rPr>
          <w:b/>
          <w:bCs/>
          <w:sz w:val="108"/>
          <w:szCs w:val="108"/>
        </w:rPr>
      </w:pPr>
    </w:p>
    <w:p w14:paraId="77BE06AE" w14:textId="77777777" w:rsidR="00446627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Zastupuje </w:t>
      </w:r>
      <w:r>
        <w:rPr>
          <w:b/>
          <w:bCs/>
          <w:sz w:val="40"/>
          <w:szCs w:val="40"/>
        </w:rPr>
        <w:t>MUDr Novotný Vidnava</w:t>
      </w:r>
    </w:p>
    <w:p w14:paraId="501330DA" w14:textId="77777777" w:rsidR="00446627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ve své ordinační době </w:t>
      </w:r>
    </w:p>
    <w:p w14:paraId="0B460DEA" w14:textId="77777777" w:rsidR="00446627" w:rsidRDefault="00000000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</w:t>
      </w:r>
    </w:p>
    <w:p w14:paraId="19908102" w14:textId="77777777" w:rsidR="00446627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tel   </w:t>
      </w:r>
      <w:r>
        <w:rPr>
          <w:b/>
          <w:bCs/>
          <w:sz w:val="40"/>
          <w:szCs w:val="40"/>
        </w:rPr>
        <w:t>721815430</w:t>
      </w:r>
    </w:p>
    <w:p w14:paraId="57B1E9A4" w14:textId="77777777" w:rsidR="00446627" w:rsidRDefault="00446627">
      <w:pPr>
        <w:rPr>
          <w:sz w:val="40"/>
          <w:szCs w:val="40"/>
        </w:rPr>
      </w:pPr>
    </w:p>
    <w:p w14:paraId="5F5D1018" w14:textId="77777777" w:rsidR="00446627" w:rsidRDefault="00446627">
      <w:pPr>
        <w:rPr>
          <w:sz w:val="40"/>
          <w:szCs w:val="40"/>
        </w:rPr>
      </w:pPr>
    </w:p>
    <w:p w14:paraId="103F488E" w14:textId="77777777" w:rsidR="00446627" w:rsidRDefault="00446627">
      <w:pPr>
        <w:rPr>
          <w:sz w:val="40"/>
          <w:szCs w:val="40"/>
        </w:rPr>
      </w:pPr>
    </w:p>
    <w:p w14:paraId="66CF2F46" w14:textId="77777777" w:rsidR="00446627" w:rsidRDefault="00000000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</w:t>
      </w:r>
      <w:r>
        <w:rPr>
          <w:sz w:val="40"/>
          <w:szCs w:val="40"/>
        </w:rPr>
        <w:t>MUDr Petra Blahová</w:t>
      </w:r>
    </w:p>
    <w:p w14:paraId="35557968" w14:textId="77777777" w:rsidR="00446627" w:rsidRDefault="00446627">
      <w:pPr>
        <w:rPr>
          <w:sz w:val="80"/>
          <w:szCs w:val="80"/>
        </w:rPr>
      </w:pPr>
    </w:p>
    <w:p w14:paraId="2B1F509E" w14:textId="77777777" w:rsidR="00446627" w:rsidRDefault="00446627">
      <w:pPr>
        <w:rPr>
          <w:sz w:val="80"/>
          <w:szCs w:val="80"/>
        </w:rPr>
      </w:pPr>
    </w:p>
    <w:p w14:paraId="6B647BF6" w14:textId="77777777" w:rsidR="00446627" w:rsidRDefault="00446627">
      <w:pPr>
        <w:rPr>
          <w:sz w:val="80"/>
          <w:szCs w:val="80"/>
        </w:rPr>
      </w:pPr>
    </w:p>
    <w:p w14:paraId="08F47FE9" w14:textId="77777777" w:rsidR="00446627" w:rsidRDefault="00446627">
      <w:pPr>
        <w:rPr>
          <w:b/>
          <w:bCs/>
        </w:rPr>
      </w:pPr>
    </w:p>
    <w:p w14:paraId="26DBC4B8" w14:textId="77777777" w:rsidR="00446627" w:rsidRDefault="00000000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</w:t>
      </w:r>
      <w:r>
        <w:rPr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    </w:t>
      </w:r>
    </w:p>
    <w:sectPr w:rsidR="0044662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3"/>
    <w:rsid w:val="00060A73"/>
    <w:rsid w:val="00446627"/>
    <w:rsid w:val="00C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D3B8"/>
  <w15:docId w15:val="{259FA8C7-2721-4C12-8EB6-695D06BF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Windows\INetCache\Content.Outlook\FVLFWNHU\&#269;ervenec%202026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červenec 2026</Template>
  <TotalTime>19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Silvie Klimešová</cp:lastModifiedBy>
  <cp:revision>1</cp:revision>
  <dcterms:created xsi:type="dcterms:W3CDTF">2026-07-09T05:15:00Z</dcterms:created>
  <dcterms:modified xsi:type="dcterms:W3CDTF">2026-07-09T05:34:00Z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2026-07-08T13:05:00Z</dcterms:created>
  <dc:creator/>
  <dc:description/>
  <dc:language>cs-CZ</dc:language>
  <cp:lastModifiedBy/>
  <cp:lastPrinted>2026-07-08T13:06:19Z</cp:lastPrinted>
  <dcterms:modified xsi:type="dcterms:W3CDTF">2026-07-08T13:06:39Z</dcterms:modified>
  <cp:revision>10</cp:revision>
  <dc:subject/>
  <dc:title/>
</cp:coreProperties>
</file>